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26085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354488E6" w:rsidR="005F3074" w:rsidRPr="00626085" w:rsidRDefault="00BB64A6" w:rsidP="00B62642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Wednesday, Nov. 18</w:t>
            </w:r>
            <w:r w:rsidR="00234257">
              <w:rPr>
                <w:rFonts w:ascii="Cambria" w:hAnsi="Cambria"/>
                <w:color w:val="000000"/>
              </w:rPr>
              <w:t>, 2020</w:t>
            </w:r>
          </w:p>
        </w:tc>
      </w:tr>
      <w:tr w:rsidR="003003C9" w:rsidRPr="00626085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7B6CD3FE" w:rsidR="005F3074" w:rsidRPr="00626085" w:rsidRDefault="00BB64A6" w:rsidP="00643341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t>1</w:t>
            </w:r>
            <w:r w:rsidR="00A562C6">
              <w:rPr>
                <w:rFonts w:ascii="Cambria" w:hAnsi="Cambria"/>
                <w:noProof/>
                <w:color w:val="000000"/>
              </w:rPr>
              <w:t xml:space="preserve">:00 – </w:t>
            </w:r>
            <w:r>
              <w:rPr>
                <w:rFonts w:ascii="Cambria" w:hAnsi="Cambria"/>
                <w:noProof/>
                <w:color w:val="000000"/>
              </w:rPr>
              <w:t>2</w:t>
            </w:r>
            <w:r w:rsidR="00A562C6">
              <w:rPr>
                <w:rFonts w:ascii="Cambria" w:hAnsi="Cambria"/>
                <w:noProof/>
                <w:color w:val="000000"/>
              </w:rPr>
              <w:t>:15</w:t>
            </w:r>
            <w:r w:rsidR="00CE77F7">
              <w:rPr>
                <w:rFonts w:ascii="Cambria" w:hAnsi="Cambria"/>
                <w:noProof/>
                <w:color w:val="000000"/>
              </w:rPr>
              <w:t xml:space="preserve"> pm</w:t>
            </w:r>
            <w:r w:rsidR="007679A3" w:rsidRPr="00626085">
              <w:rPr>
                <w:rFonts w:ascii="Cambria" w:hAnsi="Cambria"/>
                <w:noProof/>
                <w:color w:val="000000"/>
              </w:rPr>
              <w:t xml:space="preserve"> </w:t>
            </w:r>
          </w:p>
        </w:tc>
      </w:tr>
      <w:tr w:rsidR="003003C9" w:rsidRPr="00626085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615E2317" w:rsidR="005F3074" w:rsidRPr="00626085" w:rsidRDefault="00A80EC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Virtual (zoom meeting)</w:t>
            </w:r>
          </w:p>
        </w:tc>
      </w:tr>
      <w:tr w:rsidR="005C27C7" w:rsidRPr="00626085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626085" w:rsidRDefault="005C27C7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626085" w:rsidRDefault="005C27C7" w:rsidP="005532CA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30B34E1D" w14:textId="4D0C6072" w:rsidR="00A827E8" w:rsidRPr="00626085" w:rsidRDefault="007679A3" w:rsidP="003D029E">
      <w:pPr>
        <w:spacing w:line="360" w:lineRule="auto"/>
        <w:jc w:val="right"/>
        <w:rPr>
          <w:rFonts w:ascii="Cambria" w:hAnsi="Cambria"/>
          <w:b/>
          <w:color w:val="4472C4"/>
        </w:rPr>
      </w:pPr>
      <w:r w:rsidRPr="00626085">
        <w:rPr>
          <w:rFonts w:ascii="Cambria" w:hAnsi="Cambria"/>
          <w:b/>
          <w:color w:val="4472C4"/>
        </w:rPr>
        <w:t xml:space="preserve"> </w:t>
      </w:r>
      <w:r w:rsidR="00C51AED">
        <w:rPr>
          <w:rFonts w:ascii="Cambria" w:hAnsi="Cambria"/>
          <w:b/>
          <w:color w:val="4472C4"/>
        </w:rPr>
        <w:t>LIBRARY COUNCIL</w:t>
      </w:r>
      <w:r w:rsidR="00D4578F" w:rsidRPr="00626085">
        <w:rPr>
          <w:rFonts w:ascii="Cambria" w:hAnsi="Cambria"/>
          <w:b/>
          <w:color w:val="4472C4"/>
        </w:rPr>
        <w:t xml:space="preserve"> </w:t>
      </w:r>
      <w:r w:rsidR="00B02689" w:rsidRPr="00626085">
        <w:rPr>
          <w:rFonts w:ascii="Cambria" w:hAnsi="Cambria"/>
          <w:b/>
          <w:color w:val="4472C4"/>
        </w:rPr>
        <w:t xml:space="preserve">MEETING </w:t>
      </w:r>
      <w:r w:rsidR="003D029E" w:rsidRPr="00626085">
        <w:rPr>
          <w:rFonts w:ascii="Cambria" w:hAnsi="Cambria"/>
          <w:b/>
          <w:color w:val="4472C4"/>
        </w:rPr>
        <w:t>MINUTES</w:t>
      </w:r>
    </w:p>
    <w:p w14:paraId="69C8768A" w14:textId="77777777" w:rsidR="005F3074" w:rsidRPr="00626085" w:rsidRDefault="005F3074" w:rsidP="005F3074">
      <w:pPr>
        <w:spacing w:line="360" w:lineRule="auto"/>
        <w:jc w:val="right"/>
        <w:rPr>
          <w:rFonts w:ascii="Cambria" w:hAnsi="Cambria"/>
          <w:b/>
          <w:color w:val="4472C4"/>
        </w:rPr>
      </w:pPr>
    </w:p>
    <w:p w14:paraId="4A787B53" w14:textId="77777777" w:rsidR="005F3074" w:rsidRPr="0062608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Cambria" w:hAnsi="Cambria"/>
          <w:b/>
          <w:color w:val="4472C4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2447"/>
        <w:gridCol w:w="3043"/>
        <w:gridCol w:w="2666"/>
        <w:gridCol w:w="3115"/>
      </w:tblGrid>
      <w:tr w:rsidR="006D6A7F" w:rsidRPr="00626085" w14:paraId="5BCBB4DC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54E404D2" w:rsidR="005C27C7" w:rsidRPr="00626085" w:rsidRDefault="00A11150" w:rsidP="00A11150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 xml:space="preserve">UNIVERSITY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7D05537" w14:textId="5D7CF373" w:rsidR="005C27C7" w:rsidRPr="00626085" w:rsidRDefault="007679A3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Deborah Jakubs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626085" w:rsidRDefault="005C27C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4CC7522F" w:rsidR="005C27C7" w:rsidRPr="00626085" w:rsidRDefault="00C8622E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Katryna Robinson</w:t>
            </w:r>
          </w:p>
        </w:tc>
      </w:tr>
      <w:tr w:rsidR="00A11150" w:rsidRPr="00626085" w14:paraId="27E25786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C2BAB7D" w14:textId="2884130E" w:rsidR="00A11150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LIBRARIAN: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5EB0CE" w14:textId="77777777" w:rsidR="00A11150" w:rsidRPr="00626085" w:rsidRDefault="00A11150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B192DF" w14:textId="77777777" w:rsidR="00A11150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5C4C28" w14:textId="77777777" w:rsidR="00A11150" w:rsidRPr="00626085" w:rsidRDefault="00A1115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480D67" w:rsidRPr="00626085" w14:paraId="5FD28FB7" w14:textId="77777777" w:rsidTr="00FE5A7F">
        <w:trPr>
          <w:trHeight w:hRule="exact" w:val="441"/>
        </w:trPr>
        <w:tc>
          <w:tcPr>
            <w:tcW w:w="2447" w:type="dxa"/>
            <w:shd w:val="clear" w:color="auto" w:fill="auto"/>
            <w:vAlign w:val="center"/>
          </w:tcPr>
          <w:p w14:paraId="30E63995" w14:textId="74A7D8BB" w:rsidR="00480D67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CHAIR</w:t>
            </w:r>
            <w:r w:rsidR="00480D67" w:rsidRPr="00626085">
              <w:rPr>
                <w:rFonts w:ascii="Cambria" w:hAnsi="Cambria"/>
                <w:b/>
                <w:color w:val="5B9BD5"/>
              </w:rPr>
              <w:t>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3BE4EB" w14:textId="115F1598" w:rsidR="00480D67" w:rsidRPr="00626085" w:rsidRDefault="00602A22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Patrick Charbonneau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3AE51DA2" w:rsidR="00480D67" w:rsidRPr="00626085" w:rsidRDefault="00480D6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07CC1242" w:rsidR="00480D67" w:rsidRPr="00626085" w:rsidRDefault="00480D67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BB2906" w:rsidRPr="00626085" w14:paraId="6FDD1949" w14:textId="77777777" w:rsidTr="00FE5A7F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6E002A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22E27C98" w14:textId="6E82B852" w:rsidR="00453FA5" w:rsidRPr="00626085" w:rsidRDefault="00453FA5" w:rsidP="00A562C6">
      <w:pPr>
        <w:tabs>
          <w:tab w:val="left" w:pos="3040"/>
        </w:tabs>
        <w:spacing w:line="360" w:lineRule="auto"/>
        <w:rPr>
          <w:rFonts w:ascii="Cambria" w:hAnsi="Cambria"/>
          <w:b/>
          <w:color w:val="4472C4"/>
        </w:rPr>
      </w:pPr>
    </w:p>
    <w:p w14:paraId="65D29468" w14:textId="5AA0E184" w:rsidR="000937CC" w:rsidRPr="00626085" w:rsidRDefault="00A562C6" w:rsidP="0015170A">
      <w:pPr>
        <w:spacing w:line="360" w:lineRule="auto"/>
        <w:jc w:val="center"/>
        <w:rPr>
          <w:rFonts w:ascii="Cambria" w:hAnsi="Cambria"/>
          <w:b/>
          <w:color w:val="4472C4"/>
        </w:rPr>
      </w:pPr>
      <w:r>
        <w:rPr>
          <w:rFonts w:ascii="Cambria" w:hAnsi="Cambria"/>
          <w:b/>
          <w:color w:val="4472C4"/>
        </w:rPr>
        <w:t>AGENDA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8910"/>
      </w:tblGrid>
      <w:tr w:rsidR="000937CC" w:rsidRPr="00626085" w14:paraId="02B56AA1" w14:textId="77777777" w:rsidTr="009C72E1">
        <w:trPr>
          <w:trHeight w:val="449"/>
        </w:trPr>
        <w:tc>
          <w:tcPr>
            <w:tcW w:w="10795" w:type="dxa"/>
            <w:gridSpan w:val="2"/>
            <w:shd w:val="clear" w:color="auto" w:fill="4472C4" w:themeFill="accent5"/>
            <w:vAlign w:val="bottom"/>
          </w:tcPr>
          <w:p w14:paraId="5A9434AB" w14:textId="23D88C4B" w:rsidR="000937CC" w:rsidRPr="00626085" w:rsidRDefault="000937CC" w:rsidP="00585FEB">
            <w:pPr>
              <w:spacing w:line="360" w:lineRule="auto"/>
              <w:jc w:val="center"/>
              <w:rPr>
                <w:rFonts w:ascii="Cambria" w:hAnsi="Cambria"/>
                <w:b/>
                <w:color w:val="FFFFFF" w:themeColor="background1"/>
              </w:rPr>
            </w:pPr>
            <w:bookmarkStart w:id="0" w:name="_Hlk92356194"/>
          </w:p>
        </w:tc>
      </w:tr>
      <w:tr w:rsidR="00602A22" w:rsidRPr="00626085" w14:paraId="5FA35014" w14:textId="77777777" w:rsidTr="00602A22">
        <w:trPr>
          <w:trHeight w:val="467"/>
        </w:trPr>
        <w:tc>
          <w:tcPr>
            <w:tcW w:w="1885" w:type="dxa"/>
            <w:shd w:val="clear" w:color="auto" w:fill="5B9BD5" w:themeFill="accent1"/>
          </w:tcPr>
          <w:p w14:paraId="04C84230" w14:textId="7697D985" w:rsidR="00602A22" w:rsidRPr="00626085" w:rsidRDefault="00602A22" w:rsidP="00FE5A7F">
            <w:pPr>
              <w:spacing w:line="360" w:lineRule="auto"/>
              <w:rPr>
                <w:rFonts w:ascii="Cambria" w:hAnsi="Cambria"/>
                <w:b/>
                <w:color w:val="4472C4"/>
              </w:rPr>
            </w:pPr>
          </w:p>
        </w:tc>
        <w:tc>
          <w:tcPr>
            <w:tcW w:w="8910" w:type="dxa"/>
          </w:tcPr>
          <w:p w14:paraId="58641825" w14:textId="13CD2442" w:rsidR="00BB64A6" w:rsidRPr="00BB64A6" w:rsidRDefault="00BB64A6" w:rsidP="00BB64A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BB64A6">
              <w:rPr>
                <w:rFonts w:ascii="Cambria" w:hAnsi="Cambria"/>
                <w:b/>
                <w:color w:val="4472C4"/>
              </w:rPr>
              <w:t>Announcements/Introductions</w:t>
            </w:r>
          </w:p>
          <w:p w14:paraId="12FF2800" w14:textId="6C9E459C" w:rsidR="00BB64A6" w:rsidRPr="00BB64A6" w:rsidRDefault="00BB64A6" w:rsidP="00BB64A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BB64A6">
              <w:rPr>
                <w:rFonts w:ascii="Cambria" w:hAnsi="Cambria"/>
                <w:b/>
                <w:color w:val="4472C4"/>
              </w:rPr>
              <w:t>Update on budget cuts 2020-2025</w:t>
            </w:r>
          </w:p>
          <w:p w14:paraId="61AE3255" w14:textId="09F3EB20" w:rsidR="00BB64A6" w:rsidRPr="00BB64A6" w:rsidRDefault="00BB64A6" w:rsidP="00BB64A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BB64A6">
              <w:rPr>
                <w:rFonts w:ascii="Cambria" w:hAnsi="Cambria"/>
                <w:b/>
                <w:color w:val="4472C4"/>
              </w:rPr>
              <w:t xml:space="preserve">Role of Library Council and other faculty in Duke’s 2030 process </w:t>
            </w:r>
          </w:p>
          <w:p w14:paraId="72CDD8C4" w14:textId="4B42AC6D" w:rsidR="00BB64A6" w:rsidRPr="00BB64A6" w:rsidRDefault="00BB64A6" w:rsidP="00BB64A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BB64A6">
              <w:rPr>
                <w:rFonts w:ascii="Cambria" w:hAnsi="Cambria"/>
                <w:b/>
                <w:color w:val="4472C4"/>
              </w:rPr>
              <w:t>Report on the Library Advisory Board meeting</w:t>
            </w:r>
          </w:p>
          <w:p w14:paraId="119FD88D" w14:textId="75BFCC35" w:rsidR="00E01D1B" w:rsidRPr="00E01D1B" w:rsidRDefault="00BB64A6" w:rsidP="00BB64A6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  <w:b/>
                <w:color w:val="4472C4"/>
              </w:rPr>
            </w:pPr>
            <w:r w:rsidRPr="00BB64A6">
              <w:rPr>
                <w:rFonts w:ascii="Cambria" w:hAnsi="Cambria"/>
                <w:b/>
                <w:color w:val="4472C4"/>
              </w:rPr>
              <w:t>Other business</w:t>
            </w:r>
          </w:p>
        </w:tc>
      </w:tr>
      <w:bookmarkEnd w:id="0"/>
    </w:tbl>
    <w:p w14:paraId="5EC11984" w14:textId="77777777" w:rsidR="004704A5" w:rsidRDefault="004704A5" w:rsidP="00FE5A7F">
      <w:pPr>
        <w:spacing w:line="360" w:lineRule="auto"/>
        <w:rPr>
          <w:rFonts w:ascii="Cambria" w:hAnsi="Cambria"/>
          <w:b/>
          <w:color w:val="FFFFFF" w:themeColor="background1"/>
        </w:rPr>
        <w:sectPr w:rsidR="004704A5" w:rsidSect="00EF3336"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6DDA2EED" w14:textId="77777777" w:rsidR="004704A5" w:rsidRDefault="004704A5" w:rsidP="009C72E1">
      <w:pPr>
        <w:spacing w:after="240" w:line="360" w:lineRule="auto"/>
        <w:rPr>
          <w:rFonts w:ascii="Cambria" w:eastAsia="Times New Roman" w:hAnsi="Cambria"/>
          <w:color w:val="333333"/>
        </w:rPr>
        <w:sectPr w:rsidR="004704A5" w:rsidSect="004704A5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52BB0651" w14:textId="77777777" w:rsidR="003C145A" w:rsidRPr="00387C29" w:rsidRDefault="003C145A">
      <w:pPr>
        <w:rPr>
          <w:rFonts w:ascii="Cambria" w:hAnsi="Cambria"/>
          <w:bCs/>
        </w:rPr>
      </w:pPr>
    </w:p>
    <w:sectPr w:rsidR="003C145A" w:rsidRPr="00387C29" w:rsidSect="004704A5">
      <w:type w:val="continuous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EFE" w14:textId="77777777" w:rsidR="008E10DF" w:rsidRDefault="008E10DF" w:rsidP="007240E0">
      <w:r>
        <w:separator/>
      </w:r>
    </w:p>
  </w:endnote>
  <w:endnote w:type="continuationSeparator" w:id="0">
    <w:p w14:paraId="283D9CB9" w14:textId="77777777" w:rsidR="008E10DF" w:rsidRDefault="008E10D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658" w14:textId="77777777" w:rsidR="008E10DF" w:rsidRDefault="008E10DF" w:rsidP="007240E0">
      <w:r>
        <w:separator/>
      </w:r>
    </w:p>
  </w:footnote>
  <w:footnote w:type="continuationSeparator" w:id="0">
    <w:p w14:paraId="54C4DC12" w14:textId="77777777" w:rsidR="008E10DF" w:rsidRDefault="008E10D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F25"/>
    <w:multiLevelType w:val="hybridMultilevel"/>
    <w:tmpl w:val="273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E78"/>
    <w:multiLevelType w:val="hybridMultilevel"/>
    <w:tmpl w:val="03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58D"/>
    <w:multiLevelType w:val="hybridMultilevel"/>
    <w:tmpl w:val="409069DE"/>
    <w:lvl w:ilvl="0" w:tplc="C7BACA5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1FAD"/>
    <w:multiLevelType w:val="hybridMultilevel"/>
    <w:tmpl w:val="B7C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F42"/>
    <w:multiLevelType w:val="hybridMultilevel"/>
    <w:tmpl w:val="501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4A6"/>
    <w:multiLevelType w:val="hybridMultilevel"/>
    <w:tmpl w:val="08B8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88"/>
    <w:multiLevelType w:val="hybridMultilevel"/>
    <w:tmpl w:val="E1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61D4"/>
    <w:multiLevelType w:val="hybridMultilevel"/>
    <w:tmpl w:val="5D563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FE"/>
    <w:rsid w:val="00025D87"/>
    <w:rsid w:val="0003029B"/>
    <w:rsid w:val="00067A37"/>
    <w:rsid w:val="00081CA0"/>
    <w:rsid w:val="000937CC"/>
    <w:rsid w:val="000A554D"/>
    <w:rsid w:val="000A5EB1"/>
    <w:rsid w:val="000B657C"/>
    <w:rsid w:val="000D3074"/>
    <w:rsid w:val="000D677B"/>
    <w:rsid w:val="001031E8"/>
    <w:rsid w:val="00115070"/>
    <w:rsid w:val="00117530"/>
    <w:rsid w:val="0015170A"/>
    <w:rsid w:val="001579E7"/>
    <w:rsid w:val="00162AF3"/>
    <w:rsid w:val="001702AF"/>
    <w:rsid w:val="00173FA1"/>
    <w:rsid w:val="001761B1"/>
    <w:rsid w:val="00187520"/>
    <w:rsid w:val="001B5CDE"/>
    <w:rsid w:val="001C2DC0"/>
    <w:rsid w:val="001C702D"/>
    <w:rsid w:val="001E29ED"/>
    <w:rsid w:val="001F3D74"/>
    <w:rsid w:val="00234257"/>
    <w:rsid w:val="00275CFF"/>
    <w:rsid w:val="002764E7"/>
    <w:rsid w:val="002765A5"/>
    <w:rsid w:val="00280008"/>
    <w:rsid w:val="00281A3B"/>
    <w:rsid w:val="0028440E"/>
    <w:rsid w:val="00290DF2"/>
    <w:rsid w:val="002A7BEB"/>
    <w:rsid w:val="002C2BF6"/>
    <w:rsid w:val="002D0DD8"/>
    <w:rsid w:val="002D3575"/>
    <w:rsid w:val="002E28CC"/>
    <w:rsid w:val="002E4807"/>
    <w:rsid w:val="002E6A10"/>
    <w:rsid w:val="003003C9"/>
    <w:rsid w:val="0031039C"/>
    <w:rsid w:val="00327A13"/>
    <w:rsid w:val="00345427"/>
    <w:rsid w:val="003771DC"/>
    <w:rsid w:val="00387C29"/>
    <w:rsid w:val="003A2A6B"/>
    <w:rsid w:val="003A4B88"/>
    <w:rsid w:val="003C145A"/>
    <w:rsid w:val="003C57C0"/>
    <w:rsid w:val="003D029E"/>
    <w:rsid w:val="003D68BE"/>
    <w:rsid w:val="003E5FBE"/>
    <w:rsid w:val="003E774F"/>
    <w:rsid w:val="004273E4"/>
    <w:rsid w:val="00441673"/>
    <w:rsid w:val="004464B6"/>
    <w:rsid w:val="00453FA5"/>
    <w:rsid w:val="00461B8A"/>
    <w:rsid w:val="00464CC8"/>
    <w:rsid w:val="004704A5"/>
    <w:rsid w:val="00471C74"/>
    <w:rsid w:val="0048047F"/>
    <w:rsid w:val="00480D67"/>
    <w:rsid w:val="00483CFA"/>
    <w:rsid w:val="004841E2"/>
    <w:rsid w:val="004937B7"/>
    <w:rsid w:val="004966B3"/>
    <w:rsid w:val="004B2DB1"/>
    <w:rsid w:val="004D6311"/>
    <w:rsid w:val="0052561B"/>
    <w:rsid w:val="005532CA"/>
    <w:rsid w:val="0056233A"/>
    <w:rsid w:val="00585FEB"/>
    <w:rsid w:val="005929DF"/>
    <w:rsid w:val="005957CA"/>
    <w:rsid w:val="005C13E0"/>
    <w:rsid w:val="005C27C7"/>
    <w:rsid w:val="005C5CFE"/>
    <w:rsid w:val="005E47B3"/>
    <w:rsid w:val="005F3074"/>
    <w:rsid w:val="00600AB0"/>
    <w:rsid w:val="00602A22"/>
    <w:rsid w:val="0061676F"/>
    <w:rsid w:val="00626085"/>
    <w:rsid w:val="006317B6"/>
    <w:rsid w:val="006323F2"/>
    <w:rsid w:val="00635C1A"/>
    <w:rsid w:val="00637BF1"/>
    <w:rsid w:val="00643341"/>
    <w:rsid w:val="00652163"/>
    <w:rsid w:val="00665FA3"/>
    <w:rsid w:val="00682AB8"/>
    <w:rsid w:val="006D3A44"/>
    <w:rsid w:val="006D6A7F"/>
    <w:rsid w:val="006D7F90"/>
    <w:rsid w:val="006F0F74"/>
    <w:rsid w:val="00704515"/>
    <w:rsid w:val="007074F6"/>
    <w:rsid w:val="007118E1"/>
    <w:rsid w:val="007240E0"/>
    <w:rsid w:val="007479F6"/>
    <w:rsid w:val="00754935"/>
    <w:rsid w:val="007677A0"/>
    <w:rsid w:val="007679A3"/>
    <w:rsid w:val="00786F46"/>
    <w:rsid w:val="007958D0"/>
    <w:rsid w:val="007C3B9F"/>
    <w:rsid w:val="007D4C92"/>
    <w:rsid w:val="007F71FA"/>
    <w:rsid w:val="00805111"/>
    <w:rsid w:val="00834B14"/>
    <w:rsid w:val="008572CD"/>
    <w:rsid w:val="008621A9"/>
    <w:rsid w:val="008637CA"/>
    <w:rsid w:val="0087133E"/>
    <w:rsid w:val="008749FF"/>
    <w:rsid w:val="008805DD"/>
    <w:rsid w:val="00881B31"/>
    <w:rsid w:val="008E10DF"/>
    <w:rsid w:val="0091306E"/>
    <w:rsid w:val="00932451"/>
    <w:rsid w:val="00955B7A"/>
    <w:rsid w:val="009655BF"/>
    <w:rsid w:val="00970CF5"/>
    <w:rsid w:val="0097759D"/>
    <w:rsid w:val="0098763A"/>
    <w:rsid w:val="009C72E1"/>
    <w:rsid w:val="009E02C3"/>
    <w:rsid w:val="009F1703"/>
    <w:rsid w:val="00A11150"/>
    <w:rsid w:val="00A16A88"/>
    <w:rsid w:val="00A36ACD"/>
    <w:rsid w:val="00A4290C"/>
    <w:rsid w:val="00A44B72"/>
    <w:rsid w:val="00A562C6"/>
    <w:rsid w:val="00A80CAE"/>
    <w:rsid w:val="00A80EC0"/>
    <w:rsid w:val="00A827E8"/>
    <w:rsid w:val="00A95011"/>
    <w:rsid w:val="00A969D2"/>
    <w:rsid w:val="00AD2BCF"/>
    <w:rsid w:val="00AD5D59"/>
    <w:rsid w:val="00AD631C"/>
    <w:rsid w:val="00AD72AD"/>
    <w:rsid w:val="00AE2A13"/>
    <w:rsid w:val="00B02689"/>
    <w:rsid w:val="00B32CF0"/>
    <w:rsid w:val="00B34E1E"/>
    <w:rsid w:val="00B4685C"/>
    <w:rsid w:val="00B5053E"/>
    <w:rsid w:val="00B62642"/>
    <w:rsid w:val="00B86BB9"/>
    <w:rsid w:val="00BA7B66"/>
    <w:rsid w:val="00BB2906"/>
    <w:rsid w:val="00BB420F"/>
    <w:rsid w:val="00BB64A6"/>
    <w:rsid w:val="00BE20BA"/>
    <w:rsid w:val="00BE2FAC"/>
    <w:rsid w:val="00BE6F7A"/>
    <w:rsid w:val="00BF5429"/>
    <w:rsid w:val="00BF5B2B"/>
    <w:rsid w:val="00C015E6"/>
    <w:rsid w:val="00C0292E"/>
    <w:rsid w:val="00C16EE4"/>
    <w:rsid w:val="00C30DFE"/>
    <w:rsid w:val="00C51AED"/>
    <w:rsid w:val="00C5214B"/>
    <w:rsid w:val="00C6708A"/>
    <w:rsid w:val="00C72A4B"/>
    <w:rsid w:val="00C80C95"/>
    <w:rsid w:val="00C8622E"/>
    <w:rsid w:val="00C967C2"/>
    <w:rsid w:val="00CA52FC"/>
    <w:rsid w:val="00CB3144"/>
    <w:rsid w:val="00CC20FC"/>
    <w:rsid w:val="00CE77F7"/>
    <w:rsid w:val="00CF74E8"/>
    <w:rsid w:val="00D0091F"/>
    <w:rsid w:val="00D21956"/>
    <w:rsid w:val="00D21A81"/>
    <w:rsid w:val="00D4578F"/>
    <w:rsid w:val="00D4677E"/>
    <w:rsid w:val="00D60A79"/>
    <w:rsid w:val="00D61920"/>
    <w:rsid w:val="00D6312D"/>
    <w:rsid w:val="00DA3A51"/>
    <w:rsid w:val="00DB12B5"/>
    <w:rsid w:val="00DE29A3"/>
    <w:rsid w:val="00E01D1B"/>
    <w:rsid w:val="00E168FE"/>
    <w:rsid w:val="00E31CDF"/>
    <w:rsid w:val="00E532E7"/>
    <w:rsid w:val="00E540CD"/>
    <w:rsid w:val="00E65C8F"/>
    <w:rsid w:val="00E8146F"/>
    <w:rsid w:val="00E929AE"/>
    <w:rsid w:val="00E96128"/>
    <w:rsid w:val="00EA2569"/>
    <w:rsid w:val="00EA46F7"/>
    <w:rsid w:val="00EB0ED8"/>
    <w:rsid w:val="00ED0625"/>
    <w:rsid w:val="00ED6440"/>
    <w:rsid w:val="00EE4DFF"/>
    <w:rsid w:val="00EE639C"/>
    <w:rsid w:val="00EE67D1"/>
    <w:rsid w:val="00EE7FC3"/>
    <w:rsid w:val="00EF3336"/>
    <w:rsid w:val="00EF630C"/>
    <w:rsid w:val="00F07F58"/>
    <w:rsid w:val="00F37312"/>
    <w:rsid w:val="00F448B4"/>
    <w:rsid w:val="00F503C1"/>
    <w:rsid w:val="00F631F7"/>
    <w:rsid w:val="00F7224F"/>
    <w:rsid w:val="00F8250E"/>
    <w:rsid w:val="00FB0033"/>
    <w:rsid w:val="00FB2BBE"/>
    <w:rsid w:val="00FB45EE"/>
    <w:rsid w:val="00FD3D9B"/>
    <w:rsid w:val="00FD3E45"/>
    <w:rsid w:val="00FD6F30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D815EBA8-A4C4-478B-B08A-5FBE1C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96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9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157AB-5DCE-4122-B151-48F07DB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Temp_MeetingMinutesInformal.dotx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Katryna Robinson</cp:lastModifiedBy>
  <cp:revision>2</cp:revision>
  <dcterms:created xsi:type="dcterms:W3CDTF">2022-02-07T15:32:00Z</dcterms:created>
  <dcterms:modified xsi:type="dcterms:W3CDTF">2022-02-07T15:32:00Z</dcterms:modified>
</cp:coreProperties>
</file>